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76"/>
        <w:gridCol w:w="584"/>
        <w:gridCol w:w="837"/>
        <w:gridCol w:w="1089"/>
        <w:gridCol w:w="90"/>
        <w:gridCol w:w="605"/>
        <w:gridCol w:w="104"/>
        <w:gridCol w:w="418"/>
        <w:gridCol w:w="452"/>
        <w:gridCol w:w="181"/>
        <w:gridCol w:w="508"/>
        <w:gridCol w:w="325"/>
        <w:gridCol w:w="142"/>
        <w:gridCol w:w="84"/>
        <w:gridCol w:w="371"/>
        <w:gridCol w:w="307"/>
        <w:gridCol w:w="625"/>
        <w:gridCol w:w="401"/>
        <w:gridCol w:w="124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0002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72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40"/>
                <w:szCs w:val="24"/>
                <w:highlight w:val="none"/>
              </w:rPr>
              <w:t>重庆轨道设计院应聘职位登记表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应聘岗位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工程设计（XXXX）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申请时间</w:t>
            </w:r>
          </w:p>
        </w:tc>
        <w:tc>
          <w:tcPr>
            <w:tcW w:w="3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基本资料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婚否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25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出生日期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19XX.0X.0X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QQ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到岗时间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20XX.XX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412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现住址</w:t>
            </w:r>
          </w:p>
        </w:tc>
        <w:tc>
          <w:tcPr>
            <w:tcW w:w="880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职称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例：高级工程师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职称专业</w:t>
            </w:r>
          </w:p>
        </w:tc>
        <w:tc>
          <w:tcPr>
            <w:tcW w:w="16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例：建筑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取得时间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执业资格</w:t>
            </w:r>
          </w:p>
        </w:tc>
        <w:tc>
          <w:tcPr>
            <w:tcW w:w="8126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例：一级注册建筑师、一级注册结构师、xxxxx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通晓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语言及程度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电脑技术</w:t>
            </w:r>
          </w:p>
        </w:tc>
        <w:tc>
          <w:tcPr>
            <w:tcW w:w="4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其他技能/证书</w:t>
            </w:r>
          </w:p>
        </w:tc>
        <w:tc>
          <w:tcPr>
            <w:tcW w:w="812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家庭主要成员情况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父母、配偶、子女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与本人关系</w:t>
            </w:r>
          </w:p>
        </w:tc>
        <w:tc>
          <w:tcPr>
            <w:tcW w:w="37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7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7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教育背景（大学起填）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20XX.0X-20XX.0X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工学学士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20XX.0X至今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研究生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工学硕士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单位性质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最后薪资（年薪）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2012.0X-2019.0X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XXXX公司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私企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设计师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2019.0X至今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XXXX公司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国企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设计师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参与项目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科研经历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自荐综述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</w:tbl>
    <w:p>
      <w:pPr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相关佐证材料附后：</w:t>
      </w:r>
      <w:bookmarkStart w:id="0" w:name="_GoBack"/>
      <w:bookmarkEnd w:id="0"/>
    </w:p>
    <w:sectPr>
      <w:pgSz w:w="11906" w:h="16838"/>
      <w:pgMar w:top="2097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MyZTI5ZWI0ODQ1ZTJhZDcyNDJjMTllOGRiODk2OWQifQ=="/>
  </w:docVars>
  <w:rsids>
    <w:rsidRoot w:val="00000000"/>
    <w:rsid w:val="00663094"/>
    <w:rsid w:val="4A6075C4"/>
    <w:rsid w:val="503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widowControl/>
      <w:pBdr>
        <w:bottom w:val="single" w:color="823B0B" w:sz="4" w:space="1"/>
      </w:pBdr>
      <w:spacing w:before="400" w:after="200" w:line="252" w:lineRule="auto"/>
      <w:jc w:val="center"/>
      <w:outlineLvl w:val="1"/>
    </w:pPr>
    <w:rPr>
      <w:rFonts w:ascii="Calibri Light" w:hAnsi="Calibri Light" w:eastAsia="宋体" w:cs="Times New Roman"/>
      <w:caps/>
      <w:color w:val="843C0B"/>
      <w:spacing w:val="15"/>
      <w:kern w:val="0"/>
      <w:sz w:val="24"/>
      <w:szCs w:val="24"/>
      <w:lang w:bidi="en-US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0"/>
    <w:pPr>
      <w:spacing w:before="0" w:beforeAutospacing="1" w:after="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heading 1 Char"/>
    <w:basedOn w:val="12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2"/>
    <w:link w:val="3"/>
    <w:qFormat/>
    <w:uiPriority w:val="0"/>
    <w:rPr>
      <w:rFonts w:ascii="Calibri Light" w:hAnsi="Calibri Light" w:eastAsia="宋体" w:cs="Times New Roman"/>
      <w:caps/>
      <w:color w:val="843C0B"/>
      <w:spacing w:val="15"/>
      <w:kern w:val="0"/>
      <w:sz w:val="24"/>
      <w:szCs w:val="24"/>
      <w:lang w:val="en-US" w:eastAsia="zh-CN" w:bidi="en-US"/>
    </w:rPr>
  </w:style>
  <w:style w:type="character" w:customStyle="1" w:styleId="17">
    <w:name w:val="heading 3 Char"/>
    <w:basedOn w:val="12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4 Char"/>
    <w:basedOn w:val="12"/>
    <w:link w:val="5"/>
    <w:uiPriority w:val="0"/>
    <w:rPr>
      <w:rFonts w:ascii="宋体" w:hAnsi="宋体" w:eastAsia="宋体" w:cs="宋体"/>
      <w:b/>
      <w:bCs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192F95EE-6C6C-4F6E-A63D-D2894039C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0</Words>
  <Characters>4442</Characters>
  <Lines>0</Lines>
  <Paragraphs>121</Paragraphs>
  <TotalTime>63</TotalTime>
  <ScaleCrop>false</ScaleCrop>
  <LinksUpToDate>false</LinksUpToDate>
  <CharactersWithSpaces>5923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2022-03-02T09:19:00Z</dcterms:created>
  <dc:creator>dfgk</dc:creator>
  <cp:lastModifiedBy>Administrator</cp:lastModifiedBy>
  <cp:lastPrinted>2025-10-21T00:39:00Z</cp:lastPrinted>
  <dcterms:modified xsi:type="dcterms:W3CDTF">2025-11-18T09:20:30Z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3E86215CACE34C4B8EEB289C795F3B58_13</vt:lpwstr>
  </property>
  <property fmtid="{D5CDD505-2E9C-101B-9397-08002B2CF9AE}" pid="4" name="KSOTemplateDocerSaveRecord">
    <vt:lpwstr>eyJoZGlkIjoiNzA4ZmVmODQyOTEzN2M1NzU2MDFmYWYyNTliYjdmNjYiLCJ1c2VySWQiOiI0NTY2MDU0MzcifQ==</vt:lpwstr>
  </property>
</Properties>
</file>